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682AF1A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EE3EA7">
        <w:rPr>
          <w:rFonts w:ascii="Arial" w:hAnsi="Arial" w:cs="Arial"/>
          <w:sz w:val="28"/>
          <w:szCs w:val="28"/>
        </w:rPr>
        <w:t>-</w:t>
      </w:r>
      <w:r w:rsidR="001D2E67">
        <w:rPr>
          <w:rFonts w:ascii="Arial" w:hAnsi="Arial" w:cs="Arial"/>
          <w:sz w:val="28"/>
          <w:szCs w:val="28"/>
        </w:rPr>
        <w:t>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9FDF" w14:textId="77777777" w:rsidR="00EE3EA7" w:rsidRDefault="00EE3EA7">
      <w:r>
        <w:separator/>
      </w:r>
    </w:p>
  </w:endnote>
  <w:endnote w:type="continuationSeparator" w:id="0">
    <w:p w14:paraId="42799B10" w14:textId="77777777" w:rsidR="00EE3EA7" w:rsidRDefault="00EE3EA7">
      <w:r>
        <w:continuationSeparator/>
      </w:r>
    </w:p>
  </w:endnote>
  <w:endnote w:type="continuationNotice" w:id="1">
    <w:p w14:paraId="77A16491" w14:textId="77777777" w:rsidR="003D52FB" w:rsidRDefault="003D5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0A3CCAE0" w:rsidR="00EE3EA7" w:rsidRPr="003D6CCB" w:rsidRDefault="00EE3EA7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>
      <w:rPr>
        <w:rFonts w:ascii="Arial" w:hAnsi="Arial" w:cs="Arial"/>
        <w:color w:val="767171" w:themeColor="background2" w:themeShade="80"/>
        <w:sz w:val="18"/>
        <w:szCs w:val="18"/>
      </w:rPr>
      <w:t>4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</w:t>
    </w:r>
    <w:r>
      <w:rPr>
        <w:rFonts w:ascii="Arial" w:hAnsi="Arial" w:cs="Arial"/>
        <w:color w:val="767171" w:themeColor="background2" w:themeShade="80"/>
        <w:sz w:val="18"/>
        <w:szCs w:val="18"/>
      </w:rPr>
      <w:t>-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4C75" w14:textId="77777777" w:rsidR="00EE3EA7" w:rsidRDefault="00EE3EA7">
      <w:r>
        <w:separator/>
      </w:r>
    </w:p>
  </w:footnote>
  <w:footnote w:type="continuationSeparator" w:id="0">
    <w:p w14:paraId="381D69D7" w14:textId="77777777" w:rsidR="00EE3EA7" w:rsidRDefault="00EE3EA7">
      <w:r>
        <w:continuationSeparator/>
      </w:r>
    </w:p>
  </w:footnote>
  <w:footnote w:type="continuationNotice" w:id="1">
    <w:p w14:paraId="4EBD9DA4" w14:textId="77777777" w:rsidR="003D52FB" w:rsidRDefault="003D5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E3EA7" w:rsidRDefault="00EE3EA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E3EA7" w:rsidRDefault="00EE3EA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E3EA7" w:rsidRDefault="00EE3EA7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E3EA7" w:rsidRDefault="00EE3EA7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52FB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9C39B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E3EA7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Q2MPMETMKQAM-4440-357</_dlc_DocId>
    <_dlc_DocIdUrl xmlns="74605401-ef82-4e58-8e01-df55332c0536">
      <Url>http://adminnovoportal.univali.br/institucional/vrppgi/pesquisa/editais-e-resultados/_layouts/15/DocIdRedir.aspx?ID=Q2MPMETMKQAM-4440-357</Url>
      <Description>Q2MPMETMKQAM-4440-357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52C530-6FB5-4133-8F5F-B9D496BB4D3B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2D545BB5-5090-48CF-9E15-5B221DC1E8E5}"/>
</file>

<file path=customXml/itemProps5.xml><?xml version="1.0" encoding="utf-8"?>
<ds:datastoreItem xmlns:ds="http://schemas.openxmlformats.org/officeDocument/2006/customXml" ds:itemID="{D8C82352-9F35-49E1-9E40-FB1B88BF2EB3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6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6</cp:revision>
  <cp:lastPrinted>2020-03-16T13:04:00Z</cp:lastPrinted>
  <dcterms:created xsi:type="dcterms:W3CDTF">2021-04-23T20:12:00Z</dcterms:created>
  <dcterms:modified xsi:type="dcterms:W3CDTF">2024-04-10T16:48:00Z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3f6313eb-8c91-463c-b3a3-9c1e9a7da23f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